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33" w:rsidRPr="00840E84" w:rsidRDefault="00065333" w:rsidP="00AE04FB">
      <w:pPr>
        <w:jc w:val="center"/>
        <w:rPr>
          <w:rFonts w:ascii="Times New Roman" w:hAnsi="Times New Roman"/>
          <w:b/>
          <w:noProof/>
          <w:sz w:val="48"/>
          <w:u w:val="single"/>
        </w:rPr>
      </w:pPr>
      <w:r>
        <w:rPr>
          <w:noProof/>
        </w:rPr>
        <w:pict>
          <v:line id="Straight Connector 3" o:spid="_x0000_s1026" style="position:absolute;left:0;text-align:left;z-index:251652608;visibility:visible" from="-60pt,32.3pt" to="559.2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" strokeweight="2.25pt"/>
        </w:pict>
      </w:r>
      <w:r w:rsidRPr="00840E84">
        <w:rPr>
          <w:rFonts w:ascii="Times New Roman" w:hAnsi="Times New Roman"/>
          <w:b/>
          <w:noProof/>
          <w:sz w:val="48"/>
          <w:u w:val="single"/>
        </w:rPr>
        <w:t>Employment Application</w:t>
      </w:r>
    </w:p>
    <w:p w:rsidR="00065333" w:rsidRDefault="00065333" w:rsidP="00AE04FB">
      <w:pPr>
        <w:rPr>
          <w:sz w:val="24"/>
        </w:rPr>
      </w:pPr>
      <w:r w:rsidRPr="00AE04FB">
        <w:rPr>
          <w:b/>
          <w:sz w:val="28"/>
          <w:u w:val="single"/>
        </w:rPr>
        <w:t>Personal Information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E04FB">
        <w:rPr>
          <w:sz w:val="24"/>
        </w:rPr>
        <w:t>Date of application: _______</w:t>
      </w:r>
    </w:p>
    <w:p w:rsidR="00065333" w:rsidRDefault="00065333" w:rsidP="00AE04FB">
      <w:pPr>
        <w:contextualSpacing/>
        <w:rPr>
          <w:sz w:val="24"/>
        </w:rPr>
      </w:pPr>
      <w:r>
        <w:rPr>
          <w:sz w:val="24"/>
        </w:rPr>
        <w:t>Name: ________________________________________________________________________</w:t>
      </w:r>
    </w:p>
    <w:p w:rsidR="00065333" w:rsidRDefault="00065333" w:rsidP="00AE04FB">
      <w:pPr>
        <w:contextualSpacing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vertAlign w:val="superscript"/>
        </w:rPr>
        <w:t>Last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First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Middle</w:t>
      </w:r>
    </w:p>
    <w:p w:rsidR="00065333" w:rsidRDefault="00065333" w:rsidP="00AE04FB">
      <w:pPr>
        <w:contextualSpacing/>
        <w:rPr>
          <w:sz w:val="24"/>
        </w:rPr>
      </w:pPr>
      <w:r>
        <w:rPr>
          <w:sz w:val="24"/>
        </w:rPr>
        <w:t>Address: ______________________________________________________________________</w:t>
      </w:r>
    </w:p>
    <w:p w:rsidR="00065333" w:rsidRDefault="00065333" w:rsidP="00AE04FB">
      <w:pPr>
        <w:contextualSpacing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vertAlign w:val="superscript"/>
        </w:rPr>
        <w:t>Street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City, State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Zip</w:t>
      </w:r>
    </w:p>
    <w:p w:rsidR="00065333" w:rsidRDefault="00065333" w:rsidP="00AE04FB">
      <w:pPr>
        <w:contextualSpacing/>
        <w:rPr>
          <w:sz w:val="24"/>
        </w:rPr>
      </w:pPr>
      <w:r>
        <w:rPr>
          <w:sz w:val="24"/>
        </w:rPr>
        <w:t>Contact Information: __(___)______________________________________________________</w:t>
      </w:r>
    </w:p>
    <w:p w:rsidR="00065333" w:rsidRDefault="00065333" w:rsidP="00AE04FB">
      <w:pPr>
        <w:contextualSpacing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vertAlign w:val="superscript"/>
        </w:rPr>
        <w:t>Phone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E-mail</w:t>
      </w:r>
    </w:p>
    <w:p w:rsidR="00065333" w:rsidRDefault="00065333" w:rsidP="00AE04FB">
      <w:pPr>
        <w:contextualSpacing/>
        <w:rPr>
          <w:sz w:val="24"/>
        </w:rPr>
      </w:pPr>
      <w:r>
        <w:rPr>
          <w:i/>
          <w:sz w:val="24"/>
        </w:rPr>
        <w:t>How did you hear about us? _______________________________________________________</w:t>
      </w:r>
    </w:p>
    <w:p w:rsidR="00065333" w:rsidRDefault="00065333" w:rsidP="00AE04FB">
      <w:pPr>
        <w:contextualSpacing/>
        <w:rPr>
          <w:sz w:val="24"/>
        </w:rPr>
      </w:pPr>
      <w:r>
        <w:rPr>
          <w:noProof/>
        </w:rPr>
        <w:pict>
          <v:line id="Straight Connector 4" o:spid="_x0000_s1027" style="position:absolute;z-index:251653632;visibility:visible" from="-60pt,7.7pt" to="559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" strokeweight="2.25pt"/>
        </w:pict>
      </w:r>
    </w:p>
    <w:p w:rsidR="00065333" w:rsidRDefault="00065333" w:rsidP="00AE04FB">
      <w:pPr>
        <w:contextualSpacing/>
        <w:rPr>
          <w:sz w:val="24"/>
        </w:rPr>
      </w:pPr>
      <w:r>
        <w:rPr>
          <w:b/>
          <w:sz w:val="24"/>
        </w:rPr>
        <w:t xml:space="preserve">POSITION SOUGHT: </w:t>
      </w:r>
      <w:r>
        <w:rPr>
          <w:sz w:val="24"/>
        </w:rPr>
        <w:t>_______________________________</w:t>
      </w:r>
      <w:r>
        <w:rPr>
          <w:sz w:val="24"/>
        </w:rPr>
        <w:tab/>
      </w:r>
      <w:r>
        <w:rPr>
          <w:sz w:val="24"/>
        </w:rPr>
        <w:tab/>
        <w:t>Available start date: ______</w:t>
      </w:r>
    </w:p>
    <w:p w:rsidR="00065333" w:rsidRDefault="00065333" w:rsidP="00AE04FB">
      <w:pPr>
        <w:contextualSpacing/>
        <w:rPr>
          <w:sz w:val="24"/>
        </w:rPr>
      </w:pPr>
    </w:p>
    <w:p w:rsidR="00065333" w:rsidRDefault="00065333" w:rsidP="00AE04FB">
      <w:pPr>
        <w:contextualSpacing/>
        <w:rPr>
          <w:sz w:val="24"/>
        </w:rPr>
      </w:pPr>
      <w:r>
        <w:rPr>
          <w:sz w:val="24"/>
        </w:rPr>
        <w:t>Desired pay: ______/ hour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Are you currently employed? ___________</w:t>
      </w:r>
    </w:p>
    <w:p w:rsidR="00065333" w:rsidRDefault="00065333" w:rsidP="00AE04FB">
      <w:pPr>
        <w:contextualSpacing/>
        <w:rPr>
          <w:sz w:val="24"/>
        </w:rPr>
      </w:pPr>
    </w:p>
    <w:p w:rsidR="00065333" w:rsidRDefault="00065333" w:rsidP="00AE04FB">
      <w:pPr>
        <w:contextualSpacing/>
        <w:rPr>
          <w:sz w:val="24"/>
        </w:rPr>
      </w:pPr>
      <w:r>
        <w:rPr>
          <w:sz w:val="24"/>
        </w:rPr>
        <w:t>Days and times of availability: _____________________________________________________</w:t>
      </w:r>
    </w:p>
    <w:p w:rsidR="00065333" w:rsidRDefault="00065333" w:rsidP="00AE04FB">
      <w:pPr>
        <w:contextualSpacing/>
        <w:rPr>
          <w:sz w:val="24"/>
        </w:rPr>
      </w:pPr>
    </w:p>
    <w:p w:rsidR="00065333" w:rsidRPr="00E36974" w:rsidRDefault="00065333" w:rsidP="00AE04FB">
      <w:pPr>
        <w:contextualSpacing/>
        <w:rPr>
          <w:sz w:val="24"/>
        </w:rPr>
      </w:pPr>
      <w:r>
        <w:rPr>
          <w:sz w:val="24"/>
        </w:rPr>
        <w:t>Preferred age(s) of clients to work with: _____________________________________________</w:t>
      </w:r>
    </w:p>
    <w:p w:rsidR="00065333" w:rsidRPr="00AE04FB" w:rsidRDefault="00065333" w:rsidP="00AE04FB">
      <w:pPr>
        <w:contextualSpacing/>
        <w:rPr>
          <w:sz w:val="24"/>
        </w:rPr>
      </w:pPr>
      <w:r>
        <w:rPr>
          <w:noProof/>
        </w:rPr>
        <w:pict>
          <v:line id="Straight Connector 5" o:spid="_x0000_s1028" style="position:absolute;z-index:251654656;visibility:visible" from="-60pt,7.8pt" to="559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" strokeweight="2.25pt"/>
        </w:pi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65333" w:rsidRDefault="00065333" w:rsidP="00AE04FB">
      <w:pPr>
        <w:contextualSpacing/>
        <w:rPr>
          <w:b/>
          <w:sz w:val="28"/>
          <w:u w:val="single"/>
        </w:rPr>
      </w:pPr>
    </w:p>
    <w:p w:rsidR="00065333" w:rsidRDefault="00065333" w:rsidP="00AE04FB">
      <w:pPr>
        <w:contextualSpacing/>
        <w:rPr>
          <w:sz w:val="28"/>
        </w:rPr>
      </w:pPr>
      <w:r>
        <w:rPr>
          <w:b/>
          <w:sz w:val="28"/>
          <w:u w:val="single"/>
        </w:rPr>
        <w:t>Education</w:t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065333" w:rsidRPr="00E36974" w:rsidRDefault="00065333" w:rsidP="00AE04FB">
      <w:pPr>
        <w:contextualSpacing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4"/>
        </w:rPr>
        <w:t>Name and Location</w:t>
      </w:r>
      <w:r>
        <w:rPr>
          <w:sz w:val="24"/>
        </w:rPr>
        <w:tab/>
        <w:t xml:space="preserve">       Graduate? Degree?         Major/ Subjects of 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4"/>
        <w:gridCol w:w="2394"/>
        <w:gridCol w:w="2394"/>
        <w:gridCol w:w="2394"/>
      </w:tblGrid>
      <w:tr w:rsidR="00065333" w:rsidRPr="00E210A1" w:rsidTr="00E210A1">
        <w:tc>
          <w:tcPr>
            <w:tcW w:w="2394" w:type="dxa"/>
            <w:vAlign w:val="center"/>
          </w:tcPr>
          <w:p w:rsidR="00065333" w:rsidRPr="00E210A1" w:rsidRDefault="00065333" w:rsidP="00E210A1">
            <w:pPr>
              <w:spacing w:after="0" w:line="240" w:lineRule="auto"/>
              <w:contextualSpacing/>
              <w:jc w:val="center"/>
              <w:rPr>
                <w:sz w:val="24"/>
              </w:rPr>
            </w:pPr>
          </w:p>
          <w:p w:rsidR="00065333" w:rsidRPr="00E210A1" w:rsidRDefault="00065333" w:rsidP="00E210A1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E210A1">
              <w:rPr>
                <w:sz w:val="24"/>
              </w:rPr>
              <w:t>High School</w:t>
            </w:r>
          </w:p>
          <w:p w:rsidR="00065333" w:rsidRPr="00E210A1" w:rsidRDefault="00065333" w:rsidP="00E210A1">
            <w:pPr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2394" w:type="dxa"/>
          </w:tcPr>
          <w:p w:rsidR="00065333" w:rsidRPr="00E210A1" w:rsidRDefault="00065333" w:rsidP="00E210A1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2394" w:type="dxa"/>
          </w:tcPr>
          <w:p w:rsidR="00065333" w:rsidRPr="00E210A1" w:rsidRDefault="00065333" w:rsidP="00E210A1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2394" w:type="dxa"/>
          </w:tcPr>
          <w:p w:rsidR="00065333" w:rsidRPr="00E210A1" w:rsidRDefault="00065333" w:rsidP="00E210A1">
            <w:pPr>
              <w:spacing w:after="0" w:line="240" w:lineRule="auto"/>
              <w:contextualSpacing/>
              <w:rPr>
                <w:sz w:val="28"/>
              </w:rPr>
            </w:pPr>
          </w:p>
        </w:tc>
      </w:tr>
      <w:tr w:rsidR="00065333" w:rsidRPr="00E210A1" w:rsidTr="00E210A1">
        <w:tc>
          <w:tcPr>
            <w:tcW w:w="2394" w:type="dxa"/>
          </w:tcPr>
          <w:p w:rsidR="00065333" w:rsidRPr="00E210A1" w:rsidRDefault="00065333" w:rsidP="00E210A1">
            <w:pPr>
              <w:spacing w:after="0" w:line="240" w:lineRule="auto"/>
              <w:contextualSpacing/>
              <w:jc w:val="center"/>
              <w:rPr>
                <w:sz w:val="28"/>
              </w:rPr>
            </w:pPr>
          </w:p>
          <w:p w:rsidR="00065333" w:rsidRPr="00E210A1" w:rsidRDefault="00065333" w:rsidP="00E210A1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E210A1">
              <w:rPr>
                <w:sz w:val="24"/>
              </w:rPr>
              <w:t>College or University</w:t>
            </w:r>
          </w:p>
          <w:p w:rsidR="00065333" w:rsidRPr="00E210A1" w:rsidRDefault="00065333" w:rsidP="00E210A1">
            <w:pPr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2394" w:type="dxa"/>
          </w:tcPr>
          <w:p w:rsidR="00065333" w:rsidRPr="00E210A1" w:rsidRDefault="00065333" w:rsidP="00E210A1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2394" w:type="dxa"/>
          </w:tcPr>
          <w:p w:rsidR="00065333" w:rsidRPr="00E210A1" w:rsidRDefault="00065333" w:rsidP="00E210A1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2394" w:type="dxa"/>
          </w:tcPr>
          <w:p w:rsidR="00065333" w:rsidRPr="00E210A1" w:rsidRDefault="00065333" w:rsidP="00E210A1">
            <w:pPr>
              <w:spacing w:after="0" w:line="240" w:lineRule="auto"/>
              <w:contextualSpacing/>
              <w:rPr>
                <w:sz w:val="28"/>
              </w:rPr>
            </w:pPr>
          </w:p>
        </w:tc>
      </w:tr>
      <w:tr w:rsidR="00065333" w:rsidRPr="00E210A1" w:rsidTr="00E210A1">
        <w:tc>
          <w:tcPr>
            <w:tcW w:w="2394" w:type="dxa"/>
          </w:tcPr>
          <w:p w:rsidR="00065333" w:rsidRPr="00E210A1" w:rsidRDefault="00065333" w:rsidP="00E210A1">
            <w:pPr>
              <w:spacing w:after="0" w:line="240" w:lineRule="auto"/>
              <w:contextualSpacing/>
              <w:jc w:val="center"/>
              <w:rPr>
                <w:sz w:val="28"/>
              </w:rPr>
            </w:pPr>
          </w:p>
          <w:p w:rsidR="00065333" w:rsidRPr="00E210A1" w:rsidRDefault="00065333" w:rsidP="00E210A1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E210A1">
              <w:rPr>
                <w:sz w:val="24"/>
              </w:rPr>
              <w:t>Specialized Training, etc.</w:t>
            </w:r>
          </w:p>
        </w:tc>
        <w:tc>
          <w:tcPr>
            <w:tcW w:w="2394" w:type="dxa"/>
          </w:tcPr>
          <w:p w:rsidR="00065333" w:rsidRPr="00E210A1" w:rsidRDefault="00065333" w:rsidP="00E210A1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2394" w:type="dxa"/>
          </w:tcPr>
          <w:p w:rsidR="00065333" w:rsidRPr="00E210A1" w:rsidRDefault="00065333" w:rsidP="00E210A1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2394" w:type="dxa"/>
          </w:tcPr>
          <w:p w:rsidR="00065333" w:rsidRPr="00E210A1" w:rsidRDefault="00065333" w:rsidP="00E210A1">
            <w:pPr>
              <w:spacing w:after="0" w:line="240" w:lineRule="auto"/>
              <w:contextualSpacing/>
              <w:rPr>
                <w:sz w:val="28"/>
              </w:rPr>
            </w:pPr>
          </w:p>
        </w:tc>
      </w:tr>
      <w:tr w:rsidR="00065333" w:rsidRPr="00E210A1" w:rsidTr="00E210A1">
        <w:tc>
          <w:tcPr>
            <w:tcW w:w="2394" w:type="dxa"/>
          </w:tcPr>
          <w:p w:rsidR="00065333" w:rsidRPr="00E210A1" w:rsidRDefault="00065333" w:rsidP="00E210A1">
            <w:pPr>
              <w:spacing w:after="0" w:line="240" w:lineRule="auto"/>
              <w:contextualSpacing/>
              <w:rPr>
                <w:sz w:val="28"/>
              </w:rPr>
            </w:pPr>
          </w:p>
          <w:p w:rsidR="00065333" w:rsidRPr="00E210A1" w:rsidRDefault="00065333" w:rsidP="00E210A1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E210A1">
              <w:rPr>
                <w:sz w:val="24"/>
              </w:rPr>
              <w:t>Other</w:t>
            </w:r>
          </w:p>
          <w:p w:rsidR="00065333" w:rsidRPr="00E210A1" w:rsidRDefault="00065333" w:rsidP="00E210A1">
            <w:pPr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2394" w:type="dxa"/>
          </w:tcPr>
          <w:p w:rsidR="00065333" w:rsidRPr="00E210A1" w:rsidRDefault="00065333" w:rsidP="00E210A1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2394" w:type="dxa"/>
          </w:tcPr>
          <w:p w:rsidR="00065333" w:rsidRPr="00E210A1" w:rsidRDefault="00065333" w:rsidP="00E210A1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2394" w:type="dxa"/>
          </w:tcPr>
          <w:p w:rsidR="00065333" w:rsidRPr="00E210A1" w:rsidRDefault="00065333" w:rsidP="00E210A1">
            <w:pPr>
              <w:spacing w:after="0" w:line="240" w:lineRule="auto"/>
              <w:contextualSpacing/>
              <w:rPr>
                <w:sz w:val="28"/>
              </w:rPr>
            </w:pPr>
          </w:p>
        </w:tc>
      </w:tr>
    </w:tbl>
    <w:p w:rsidR="00065333" w:rsidRDefault="00065333" w:rsidP="00AE04FB">
      <w:pPr>
        <w:contextualSpacing/>
        <w:rPr>
          <w:sz w:val="28"/>
        </w:rPr>
      </w:pPr>
    </w:p>
    <w:p w:rsidR="00065333" w:rsidRDefault="00065333" w:rsidP="00AE04FB">
      <w:pPr>
        <w:contextualSpacing/>
        <w:rPr>
          <w:sz w:val="28"/>
        </w:rPr>
      </w:pPr>
    </w:p>
    <w:p w:rsidR="00065333" w:rsidRDefault="00065333" w:rsidP="00AE04FB">
      <w:pPr>
        <w:contextualSpacing/>
        <w:rPr>
          <w:b/>
          <w:sz w:val="28"/>
          <w:u w:val="single"/>
        </w:rPr>
      </w:pPr>
    </w:p>
    <w:p w:rsidR="00065333" w:rsidRDefault="00065333" w:rsidP="00AE04FB">
      <w:pPr>
        <w:contextualSpacing/>
        <w:rPr>
          <w:b/>
          <w:sz w:val="28"/>
          <w:u w:val="single"/>
        </w:rPr>
      </w:pPr>
      <w:r>
        <w:rPr>
          <w:b/>
          <w:sz w:val="28"/>
          <w:u w:val="single"/>
        </w:rPr>
        <w:t>Previous Work History</w:t>
      </w:r>
    </w:p>
    <w:p w:rsidR="00065333" w:rsidRDefault="00065333" w:rsidP="00AE04FB">
      <w:pPr>
        <w:contextualSpacing/>
        <w:rPr>
          <w:sz w:val="24"/>
        </w:rPr>
      </w:pPr>
    </w:p>
    <w:p w:rsidR="00065333" w:rsidRDefault="00065333" w:rsidP="00AE04FB">
      <w:pPr>
        <w:contextualSpacing/>
        <w:rPr>
          <w:sz w:val="24"/>
        </w:rPr>
      </w:pPr>
      <w:r>
        <w:rPr>
          <w:sz w:val="24"/>
        </w:rPr>
        <w:t xml:space="preserve">Company Name: _______________________________________ </w:t>
      </w:r>
      <w:r>
        <w:rPr>
          <w:sz w:val="24"/>
        </w:rPr>
        <w:tab/>
        <w:t>Job Title: ______________________</w:t>
      </w:r>
    </w:p>
    <w:p w:rsidR="00065333" w:rsidRDefault="00065333" w:rsidP="00AE04FB">
      <w:pPr>
        <w:contextualSpacing/>
        <w:rPr>
          <w:sz w:val="24"/>
        </w:rPr>
      </w:pPr>
      <w:r>
        <w:rPr>
          <w:sz w:val="24"/>
        </w:rPr>
        <w:t>Address: _________________________________________________________(____)______________</w:t>
      </w:r>
    </w:p>
    <w:p w:rsidR="00065333" w:rsidRDefault="00065333" w:rsidP="00AE04FB">
      <w:pPr>
        <w:contextualSpacing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vertAlign w:val="superscript"/>
        </w:rPr>
        <w:t>Street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City, State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Zip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Phone</w:t>
      </w:r>
    </w:p>
    <w:p w:rsidR="00065333" w:rsidRDefault="00065333" w:rsidP="00AE04FB">
      <w:pPr>
        <w:contextualSpacing/>
        <w:rPr>
          <w:sz w:val="24"/>
        </w:rPr>
      </w:pPr>
      <w:r>
        <w:rPr>
          <w:sz w:val="24"/>
        </w:rPr>
        <w:t>Start Date: ___________________</w:t>
      </w:r>
      <w:r>
        <w:rPr>
          <w:sz w:val="24"/>
        </w:rPr>
        <w:tab/>
        <w:t>End Date: __________________</w:t>
      </w:r>
      <w:r>
        <w:rPr>
          <w:sz w:val="24"/>
        </w:rPr>
        <w:tab/>
        <w:t>Rate of Pay: _____________</w:t>
      </w:r>
    </w:p>
    <w:p w:rsidR="00065333" w:rsidRDefault="00065333" w:rsidP="00AE04FB">
      <w:pPr>
        <w:contextualSpacing/>
        <w:rPr>
          <w:sz w:val="24"/>
        </w:rPr>
      </w:pPr>
    </w:p>
    <w:p w:rsidR="00065333" w:rsidRDefault="00065333" w:rsidP="00476C2C">
      <w:pPr>
        <w:contextualSpacing/>
        <w:rPr>
          <w:sz w:val="24"/>
        </w:rPr>
      </w:pPr>
      <w:r>
        <w:rPr>
          <w:sz w:val="24"/>
        </w:rPr>
        <w:t>Detailed Job Duties: ___________________________________________________________________</w:t>
      </w:r>
    </w:p>
    <w:p w:rsidR="00065333" w:rsidRDefault="00065333">
      <w:r>
        <w:t>___________________________________________________________________________________________</w:t>
      </w:r>
    </w:p>
    <w:p w:rsidR="00065333" w:rsidRDefault="00065333">
      <w:r>
        <w:rPr>
          <w:noProof/>
        </w:rPr>
        <w:pict>
          <v:line id="Straight Connector 6" o:spid="_x0000_s1029" style="position:absolute;z-index:251655680;visibility:visible" from="-54.75pt,20.8pt" to="564.4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" strokeweight="2.25pt"/>
        </w:pict>
      </w:r>
      <w:r>
        <w:t>Reason for Leaving: __________________________________________________________________________</w:t>
      </w:r>
    </w:p>
    <w:p w:rsidR="00065333" w:rsidRDefault="00065333" w:rsidP="00AE04FB">
      <w:pPr>
        <w:contextualSpacing/>
        <w:rPr>
          <w:sz w:val="24"/>
        </w:rPr>
      </w:pPr>
    </w:p>
    <w:p w:rsidR="00065333" w:rsidRDefault="00065333" w:rsidP="00476C2C">
      <w:pPr>
        <w:contextualSpacing/>
        <w:rPr>
          <w:sz w:val="24"/>
        </w:rPr>
      </w:pPr>
      <w:r>
        <w:rPr>
          <w:sz w:val="24"/>
        </w:rPr>
        <w:t xml:space="preserve">Company Name: _______________________________________ </w:t>
      </w:r>
      <w:r>
        <w:rPr>
          <w:sz w:val="24"/>
        </w:rPr>
        <w:tab/>
        <w:t>Job Title: ______________________</w:t>
      </w:r>
    </w:p>
    <w:p w:rsidR="00065333" w:rsidRDefault="00065333" w:rsidP="00476C2C">
      <w:pPr>
        <w:contextualSpacing/>
        <w:rPr>
          <w:sz w:val="24"/>
        </w:rPr>
      </w:pPr>
      <w:r>
        <w:rPr>
          <w:sz w:val="24"/>
        </w:rPr>
        <w:t>Address: _________________________________________________________(____)______________</w:t>
      </w:r>
    </w:p>
    <w:p w:rsidR="00065333" w:rsidRDefault="00065333" w:rsidP="00476C2C">
      <w:pPr>
        <w:contextualSpacing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vertAlign w:val="superscript"/>
        </w:rPr>
        <w:t>Street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City, State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Zip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Phone</w:t>
      </w:r>
    </w:p>
    <w:p w:rsidR="00065333" w:rsidRDefault="00065333" w:rsidP="00476C2C">
      <w:pPr>
        <w:contextualSpacing/>
        <w:rPr>
          <w:sz w:val="24"/>
        </w:rPr>
      </w:pPr>
      <w:r>
        <w:rPr>
          <w:sz w:val="24"/>
        </w:rPr>
        <w:t>Start Date: ___________________</w:t>
      </w:r>
      <w:r>
        <w:rPr>
          <w:sz w:val="24"/>
        </w:rPr>
        <w:tab/>
        <w:t>End Date: __________________</w:t>
      </w:r>
      <w:r>
        <w:rPr>
          <w:sz w:val="24"/>
        </w:rPr>
        <w:tab/>
        <w:t>Rate of Pay: _____________</w:t>
      </w:r>
    </w:p>
    <w:p w:rsidR="00065333" w:rsidRDefault="00065333" w:rsidP="00476C2C">
      <w:pPr>
        <w:contextualSpacing/>
        <w:rPr>
          <w:sz w:val="24"/>
        </w:rPr>
      </w:pPr>
    </w:p>
    <w:p w:rsidR="00065333" w:rsidRDefault="00065333" w:rsidP="00476C2C">
      <w:pPr>
        <w:contextualSpacing/>
        <w:rPr>
          <w:sz w:val="24"/>
        </w:rPr>
      </w:pPr>
      <w:r>
        <w:rPr>
          <w:sz w:val="24"/>
        </w:rPr>
        <w:t>Detailed Job Duties: ___________________________________________________________________</w:t>
      </w:r>
    </w:p>
    <w:p w:rsidR="00065333" w:rsidRDefault="00065333" w:rsidP="00476C2C">
      <w:r>
        <w:t>___________________________________________________________________________________________</w:t>
      </w:r>
    </w:p>
    <w:p w:rsidR="00065333" w:rsidRDefault="00065333" w:rsidP="00476C2C">
      <w:r>
        <w:rPr>
          <w:noProof/>
        </w:rPr>
        <w:pict>
          <v:line id="Straight Connector 7" o:spid="_x0000_s1030" style="position:absolute;z-index:251656704;visibility:visible" from="-54.75pt,20.8pt" to="564.4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" strokeweight="2.25pt"/>
        </w:pict>
      </w:r>
      <w:r>
        <w:t>Reason for Leaving: __________________________________________________________________________</w:t>
      </w:r>
    </w:p>
    <w:p w:rsidR="00065333" w:rsidRDefault="00065333" w:rsidP="00476C2C">
      <w:pPr>
        <w:contextualSpacing/>
        <w:rPr>
          <w:sz w:val="24"/>
        </w:rPr>
      </w:pPr>
      <w:r>
        <w:rPr>
          <w:sz w:val="24"/>
        </w:rPr>
        <w:t xml:space="preserve">Company Name: _______________________________________ </w:t>
      </w:r>
      <w:r>
        <w:rPr>
          <w:sz w:val="24"/>
        </w:rPr>
        <w:tab/>
        <w:t>Job Title: ______________________</w:t>
      </w:r>
    </w:p>
    <w:p w:rsidR="00065333" w:rsidRDefault="00065333" w:rsidP="00A13071">
      <w:pPr>
        <w:contextualSpacing/>
        <w:rPr>
          <w:sz w:val="24"/>
        </w:rPr>
      </w:pPr>
      <w:r>
        <w:rPr>
          <w:sz w:val="24"/>
        </w:rPr>
        <w:t>Address: _________________________________________________________(____)______________</w:t>
      </w:r>
    </w:p>
    <w:p w:rsidR="00065333" w:rsidRDefault="00065333" w:rsidP="00A13071">
      <w:pPr>
        <w:contextualSpacing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vertAlign w:val="superscript"/>
        </w:rPr>
        <w:t>Street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City, State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Zip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Phone</w:t>
      </w:r>
    </w:p>
    <w:p w:rsidR="00065333" w:rsidRDefault="00065333" w:rsidP="00476C2C">
      <w:pPr>
        <w:contextualSpacing/>
        <w:rPr>
          <w:sz w:val="24"/>
        </w:rPr>
      </w:pPr>
      <w:r>
        <w:rPr>
          <w:sz w:val="24"/>
        </w:rPr>
        <w:t>Start Date: ___________________</w:t>
      </w:r>
      <w:r>
        <w:rPr>
          <w:sz w:val="24"/>
        </w:rPr>
        <w:tab/>
        <w:t>End Date: __________________</w:t>
      </w:r>
      <w:r>
        <w:rPr>
          <w:sz w:val="24"/>
        </w:rPr>
        <w:tab/>
        <w:t>Rate of Pay: _____________</w:t>
      </w:r>
    </w:p>
    <w:p w:rsidR="00065333" w:rsidRDefault="00065333" w:rsidP="00476C2C">
      <w:pPr>
        <w:contextualSpacing/>
        <w:rPr>
          <w:sz w:val="24"/>
        </w:rPr>
      </w:pPr>
    </w:p>
    <w:p w:rsidR="00065333" w:rsidRDefault="00065333" w:rsidP="00476C2C">
      <w:pPr>
        <w:contextualSpacing/>
        <w:rPr>
          <w:sz w:val="24"/>
        </w:rPr>
      </w:pPr>
      <w:r>
        <w:rPr>
          <w:sz w:val="24"/>
        </w:rPr>
        <w:t>Detailed Job Duties: ___________________________________________________________________</w:t>
      </w:r>
    </w:p>
    <w:p w:rsidR="00065333" w:rsidRDefault="00065333" w:rsidP="00476C2C">
      <w:r>
        <w:t>___________________________________________________________________________________________</w:t>
      </w:r>
    </w:p>
    <w:p w:rsidR="00065333" w:rsidRDefault="00065333" w:rsidP="00476C2C">
      <w:r>
        <w:rPr>
          <w:noProof/>
        </w:rPr>
        <w:pict>
          <v:line id="Straight Connector 8" o:spid="_x0000_s1031" style="position:absolute;z-index:251657728;visibility:visible" from="-54.75pt,20.8pt" to="564.4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" strokeweight="2.25pt"/>
        </w:pict>
      </w:r>
      <w:r>
        <w:t>Reason for Leaving: __________________________________________________________________________</w:t>
      </w:r>
    </w:p>
    <w:p w:rsidR="00065333" w:rsidRDefault="00065333" w:rsidP="00AE04FB">
      <w:pPr>
        <w:contextualSpacing/>
        <w:rPr>
          <w:sz w:val="24"/>
        </w:rPr>
      </w:pPr>
    </w:p>
    <w:p w:rsidR="00065333" w:rsidRDefault="00065333" w:rsidP="00AE04FB">
      <w:pPr>
        <w:contextualSpacing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32" type="#_x0000_t202" style="position:absolute;margin-left:324pt;margin-top:2.75pt;width:219pt;height:51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" strokeweight=".5pt">
            <v:textbox>
              <w:txbxContent>
                <w:p w:rsidR="00065333" w:rsidRPr="00A13071" w:rsidRDefault="00065333" w:rsidP="00A13071">
                  <w:pPr>
                    <w:jc w:val="center"/>
                    <w:rPr>
                      <w:i/>
                    </w:rPr>
                  </w:pPr>
                  <w:r w:rsidRPr="00A13071">
                    <w:rPr>
                      <w:i/>
                    </w:rPr>
                    <w:t>The law prohibits discrimination in hiring due to age, race, color, creed, sex, national origin, religion, disability or veteran’s status.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3" o:spid="_x0000_s1033" style="position:absolute;margin-left:90pt;margin-top:16.25pt;width:17.25pt;height:13.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" strokeweight="2pt"/>
        </w:pict>
      </w:r>
      <w:r>
        <w:rPr>
          <w:noProof/>
        </w:rPr>
        <w:pict>
          <v:rect id="Rectangle 9" o:spid="_x0000_s1034" style="position:absolute;margin-left:19.5pt;margin-top:16.25pt;width:17.25pt;height:13.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" strokeweight="2pt"/>
        </w:pict>
      </w:r>
      <w:r>
        <w:rPr>
          <w:sz w:val="24"/>
        </w:rPr>
        <w:t>May we contact your former employers to verify this information?</w:t>
      </w:r>
    </w:p>
    <w:p w:rsidR="00065333" w:rsidRDefault="00065333" w:rsidP="00AE04FB">
      <w:pPr>
        <w:contextualSpacing/>
        <w:rPr>
          <w:sz w:val="24"/>
        </w:rPr>
      </w:pPr>
      <w:r>
        <w:rPr>
          <w:sz w:val="24"/>
        </w:rPr>
        <w:t xml:space="preserve">Yes </w:t>
      </w:r>
      <w:r>
        <w:rPr>
          <w:sz w:val="24"/>
        </w:rPr>
        <w:tab/>
      </w:r>
      <w:r>
        <w:rPr>
          <w:sz w:val="24"/>
        </w:rPr>
        <w:tab/>
        <w:t>No</w:t>
      </w:r>
    </w:p>
    <w:p w:rsidR="00065333" w:rsidRPr="00476C2C" w:rsidRDefault="00065333" w:rsidP="00AE04FB">
      <w:pPr>
        <w:contextualSpacing/>
        <w:rPr>
          <w:sz w:val="24"/>
        </w:rPr>
      </w:pPr>
      <w:r>
        <w:rPr>
          <w:noProof/>
        </w:rPr>
        <w:pict>
          <v:rect id="Rectangle 11" o:spid="_x0000_s1035" style="position:absolute;margin-left:269.25pt;margin-top:2.05pt;width:17.25pt;height:13.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" strokeweight="2pt"/>
        </w:pict>
      </w:r>
      <w:r>
        <w:rPr>
          <w:noProof/>
        </w:rPr>
        <w:pict>
          <v:rect id="Rectangle 12" o:spid="_x0000_s1036" style="position:absolute;margin-left:219.75pt;margin-top:2.05pt;width:17.25pt;height:13.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" strokeweight="2pt"/>
        </w:pict>
      </w:r>
      <w:r>
        <w:rPr>
          <w:sz w:val="24"/>
        </w:rPr>
        <w:t>May we contact your present employer? Yes</w:t>
      </w:r>
      <w:r>
        <w:rPr>
          <w:sz w:val="24"/>
        </w:rPr>
        <w:tab/>
        <w:t>No</w:t>
      </w:r>
      <w:r>
        <w:rPr>
          <w:sz w:val="24"/>
        </w:rPr>
        <w:tab/>
      </w:r>
    </w:p>
    <w:p w:rsidR="00065333" w:rsidRDefault="00065333" w:rsidP="00AE04FB">
      <w:pPr>
        <w:contextualSpacing/>
        <w:rPr>
          <w:sz w:val="28"/>
        </w:rPr>
      </w:pPr>
    </w:p>
    <w:p w:rsidR="00065333" w:rsidRDefault="00065333" w:rsidP="00AE04FB">
      <w:pPr>
        <w:contextualSpacing/>
        <w:rPr>
          <w:sz w:val="28"/>
        </w:rPr>
      </w:pPr>
    </w:p>
    <w:p w:rsidR="00065333" w:rsidRDefault="00065333" w:rsidP="00AE04FB">
      <w:pPr>
        <w:contextualSpacing/>
        <w:rPr>
          <w:b/>
          <w:sz w:val="28"/>
          <w:u w:val="single"/>
        </w:rPr>
      </w:pPr>
    </w:p>
    <w:p w:rsidR="00065333" w:rsidRDefault="00065333" w:rsidP="00AE04FB">
      <w:pPr>
        <w:contextualSpacing/>
        <w:rPr>
          <w:b/>
          <w:sz w:val="28"/>
          <w:u w:val="single"/>
        </w:rPr>
      </w:pPr>
      <w:r>
        <w:rPr>
          <w:b/>
          <w:sz w:val="28"/>
          <w:u w:val="single"/>
        </w:rPr>
        <w:t>References: 3 personal references. Please no family/family friends</w:t>
      </w:r>
    </w:p>
    <w:p w:rsidR="00065333" w:rsidRPr="000721C4" w:rsidRDefault="00065333" w:rsidP="00AE04FB">
      <w:pPr>
        <w:contextualSpacing/>
        <w:rPr>
          <w:sz w:val="24"/>
          <w:szCs w:val="24"/>
        </w:rPr>
      </w:pPr>
      <w:r w:rsidRPr="000721C4">
        <w:rPr>
          <w:sz w:val="24"/>
          <w:szCs w:val="24"/>
        </w:rPr>
        <w:t>Name: _______________________________________</w:t>
      </w:r>
      <w:r w:rsidRPr="000721C4">
        <w:rPr>
          <w:sz w:val="24"/>
          <w:szCs w:val="24"/>
        </w:rPr>
        <w:tab/>
        <w:t>Telephone # ______________</w:t>
      </w:r>
    </w:p>
    <w:p w:rsidR="00065333" w:rsidRPr="000721C4" w:rsidRDefault="00065333" w:rsidP="00AE04FB">
      <w:pPr>
        <w:contextualSpacing/>
        <w:rPr>
          <w:sz w:val="24"/>
          <w:szCs w:val="24"/>
        </w:rPr>
      </w:pPr>
      <w:r w:rsidRPr="000721C4">
        <w:rPr>
          <w:sz w:val="24"/>
          <w:szCs w:val="24"/>
        </w:rPr>
        <w:t>Relationship to person: _________________________</w:t>
      </w:r>
      <w:r w:rsidRPr="000721C4">
        <w:rPr>
          <w:sz w:val="24"/>
          <w:szCs w:val="24"/>
        </w:rPr>
        <w:tab/>
        <w:t>How long ________________</w:t>
      </w:r>
    </w:p>
    <w:p w:rsidR="00065333" w:rsidRPr="000721C4" w:rsidRDefault="00065333" w:rsidP="00AE04FB">
      <w:pPr>
        <w:contextualSpacing/>
        <w:rPr>
          <w:b/>
          <w:sz w:val="24"/>
          <w:szCs w:val="24"/>
          <w:u w:val="single"/>
        </w:rPr>
      </w:pPr>
    </w:p>
    <w:p w:rsidR="00065333" w:rsidRPr="000721C4" w:rsidRDefault="00065333" w:rsidP="000721C4">
      <w:pPr>
        <w:contextualSpacing/>
        <w:rPr>
          <w:sz w:val="24"/>
          <w:szCs w:val="24"/>
        </w:rPr>
      </w:pPr>
      <w:r w:rsidRPr="000721C4">
        <w:rPr>
          <w:sz w:val="24"/>
          <w:szCs w:val="24"/>
        </w:rPr>
        <w:t>Name: _______________________________________</w:t>
      </w:r>
      <w:r w:rsidRPr="000721C4">
        <w:rPr>
          <w:sz w:val="24"/>
          <w:szCs w:val="24"/>
        </w:rPr>
        <w:tab/>
        <w:t>Telephone # ______________</w:t>
      </w:r>
    </w:p>
    <w:p w:rsidR="00065333" w:rsidRPr="000721C4" w:rsidRDefault="00065333" w:rsidP="000721C4">
      <w:pPr>
        <w:contextualSpacing/>
        <w:rPr>
          <w:sz w:val="24"/>
          <w:szCs w:val="24"/>
        </w:rPr>
      </w:pPr>
      <w:r w:rsidRPr="000721C4">
        <w:rPr>
          <w:sz w:val="24"/>
          <w:szCs w:val="24"/>
        </w:rPr>
        <w:t>Relationship to person: _________________________</w:t>
      </w:r>
      <w:r w:rsidRPr="000721C4">
        <w:rPr>
          <w:sz w:val="24"/>
          <w:szCs w:val="24"/>
        </w:rPr>
        <w:tab/>
        <w:t>How long ________________</w:t>
      </w:r>
    </w:p>
    <w:p w:rsidR="00065333" w:rsidRPr="000721C4" w:rsidRDefault="00065333" w:rsidP="00AE04FB">
      <w:pPr>
        <w:contextualSpacing/>
        <w:rPr>
          <w:b/>
          <w:sz w:val="24"/>
          <w:szCs w:val="24"/>
          <w:u w:val="single"/>
        </w:rPr>
      </w:pPr>
    </w:p>
    <w:p w:rsidR="00065333" w:rsidRPr="000721C4" w:rsidRDefault="00065333" w:rsidP="000721C4">
      <w:pPr>
        <w:contextualSpacing/>
        <w:rPr>
          <w:sz w:val="24"/>
          <w:szCs w:val="24"/>
        </w:rPr>
      </w:pPr>
      <w:r w:rsidRPr="000721C4">
        <w:rPr>
          <w:sz w:val="24"/>
          <w:szCs w:val="24"/>
        </w:rPr>
        <w:t>Name: _______________________________________</w:t>
      </w:r>
      <w:r w:rsidRPr="000721C4">
        <w:rPr>
          <w:sz w:val="24"/>
          <w:szCs w:val="24"/>
        </w:rPr>
        <w:tab/>
        <w:t>Telephone # ______________</w:t>
      </w:r>
    </w:p>
    <w:p w:rsidR="00065333" w:rsidRPr="000721C4" w:rsidRDefault="00065333" w:rsidP="000721C4">
      <w:pPr>
        <w:contextualSpacing/>
        <w:rPr>
          <w:sz w:val="24"/>
          <w:szCs w:val="24"/>
        </w:rPr>
      </w:pPr>
      <w:r w:rsidRPr="000721C4">
        <w:rPr>
          <w:sz w:val="24"/>
          <w:szCs w:val="24"/>
        </w:rPr>
        <w:t>Relationship to person: _________________________</w:t>
      </w:r>
      <w:r w:rsidRPr="000721C4">
        <w:rPr>
          <w:sz w:val="24"/>
          <w:szCs w:val="24"/>
        </w:rPr>
        <w:tab/>
        <w:t>How long ________________</w:t>
      </w:r>
    </w:p>
    <w:p w:rsidR="00065333" w:rsidRDefault="00065333" w:rsidP="00AE04FB">
      <w:pPr>
        <w:contextualSpacing/>
        <w:rPr>
          <w:b/>
          <w:sz w:val="28"/>
          <w:u w:val="single"/>
        </w:rPr>
      </w:pPr>
    </w:p>
    <w:p w:rsidR="00065333" w:rsidRDefault="00065333" w:rsidP="00AE04FB">
      <w:pPr>
        <w:contextualSpacing/>
        <w:rPr>
          <w:b/>
          <w:sz w:val="28"/>
          <w:u w:val="single"/>
        </w:rPr>
      </w:pPr>
      <w:r>
        <w:rPr>
          <w:b/>
          <w:sz w:val="28"/>
          <w:u w:val="single"/>
        </w:rPr>
        <w:t>Personal Philosophy</w:t>
      </w:r>
    </w:p>
    <w:p w:rsidR="00065333" w:rsidRDefault="00065333" w:rsidP="00840E84">
      <w:pPr>
        <w:contextualSpacing/>
        <w:rPr>
          <w:sz w:val="24"/>
        </w:rPr>
      </w:pPr>
    </w:p>
    <w:p w:rsidR="00065333" w:rsidRDefault="00065333" w:rsidP="00840E84">
      <w:pPr>
        <w:contextualSpacing/>
        <w:rPr>
          <w:sz w:val="24"/>
        </w:rPr>
      </w:pPr>
      <w:r>
        <w:rPr>
          <w:sz w:val="24"/>
        </w:rPr>
        <w:t>Why are you a good candidate for this position? ___________________________________________</w:t>
      </w:r>
    </w:p>
    <w:p w:rsidR="00065333" w:rsidRDefault="00065333" w:rsidP="00840E84">
      <w:pPr>
        <w:contextualSpacing/>
      </w:pPr>
      <w:r>
        <w:rPr>
          <w:sz w:val="24"/>
        </w:rPr>
        <w:t>___________________________________________________________________________________</w:t>
      </w:r>
    </w:p>
    <w:p w:rsidR="00065333" w:rsidRDefault="00065333" w:rsidP="00840E84">
      <w:pPr>
        <w:contextualSpacing/>
      </w:pPr>
      <w:r>
        <w:rPr>
          <w:sz w:val="24"/>
        </w:rPr>
        <w:t>___________________________________________________________________________________</w:t>
      </w:r>
    </w:p>
    <w:p w:rsidR="00065333" w:rsidRDefault="00065333" w:rsidP="00840E84">
      <w:pPr>
        <w:contextualSpacing/>
        <w:rPr>
          <w:sz w:val="24"/>
        </w:rPr>
      </w:pPr>
    </w:p>
    <w:p w:rsidR="00065333" w:rsidRDefault="00065333" w:rsidP="00840E84">
      <w:pPr>
        <w:contextualSpacing/>
        <w:rPr>
          <w:sz w:val="24"/>
        </w:rPr>
      </w:pPr>
    </w:p>
    <w:p w:rsidR="00065333" w:rsidRDefault="00065333" w:rsidP="00840E84">
      <w:pPr>
        <w:contextualSpacing/>
        <w:rPr>
          <w:sz w:val="24"/>
        </w:rPr>
      </w:pPr>
      <w:r>
        <w:rPr>
          <w:sz w:val="24"/>
        </w:rPr>
        <w:t>What is your experience working with children with special needs/ social nuances? _______________</w:t>
      </w:r>
    </w:p>
    <w:p w:rsidR="00065333" w:rsidRDefault="00065333" w:rsidP="00840E84">
      <w:pPr>
        <w:contextualSpacing/>
      </w:pPr>
      <w:r>
        <w:rPr>
          <w:sz w:val="24"/>
        </w:rPr>
        <w:t>___________________________________________________________________________________</w:t>
      </w:r>
    </w:p>
    <w:p w:rsidR="00065333" w:rsidRDefault="00065333" w:rsidP="00840E84">
      <w:pPr>
        <w:contextualSpacing/>
      </w:pPr>
      <w:r>
        <w:rPr>
          <w:sz w:val="24"/>
        </w:rPr>
        <w:t>___________________________________________________________________________________</w:t>
      </w:r>
    </w:p>
    <w:p w:rsidR="00065333" w:rsidRDefault="00065333" w:rsidP="00840E84">
      <w:pPr>
        <w:contextualSpacing/>
        <w:rPr>
          <w:sz w:val="24"/>
        </w:rPr>
      </w:pPr>
    </w:p>
    <w:p w:rsidR="00065333" w:rsidRDefault="00065333" w:rsidP="00840E84">
      <w:pPr>
        <w:contextualSpacing/>
        <w:rPr>
          <w:sz w:val="24"/>
        </w:rPr>
      </w:pPr>
    </w:p>
    <w:p w:rsidR="00065333" w:rsidRDefault="00065333" w:rsidP="00840E84">
      <w:pPr>
        <w:contextualSpacing/>
        <w:rPr>
          <w:sz w:val="24"/>
        </w:rPr>
      </w:pPr>
      <w:r>
        <w:rPr>
          <w:sz w:val="24"/>
        </w:rPr>
        <w:t>What is your position/ experience using Applied Behavior Analysis (ABA) and Cognitive Behavior Therapy (CBT)? ______________________________________________________________________</w:t>
      </w:r>
    </w:p>
    <w:p w:rsidR="00065333" w:rsidRDefault="00065333" w:rsidP="00840E84">
      <w:pPr>
        <w:contextualSpacing/>
      </w:pPr>
      <w:r>
        <w:rPr>
          <w:sz w:val="24"/>
        </w:rPr>
        <w:t>___________________________________________________________________________________</w:t>
      </w:r>
    </w:p>
    <w:p w:rsidR="00065333" w:rsidRDefault="00065333" w:rsidP="00840E84">
      <w:pPr>
        <w:contextualSpacing/>
      </w:pPr>
      <w:r>
        <w:rPr>
          <w:sz w:val="24"/>
        </w:rPr>
        <w:t>___________________________________________________________________________________</w:t>
      </w:r>
    </w:p>
    <w:p w:rsidR="00065333" w:rsidRDefault="00065333" w:rsidP="00840E84">
      <w:pPr>
        <w:contextualSpacing/>
        <w:rPr>
          <w:sz w:val="24"/>
        </w:rPr>
      </w:pPr>
    </w:p>
    <w:p w:rsidR="00065333" w:rsidRDefault="00065333" w:rsidP="00840E84">
      <w:pPr>
        <w:contextualSpacing/>
        <w:rPr>
          <w:sz w:val="24"/>
        </w:rPr>
      </w:pPr>
    </w:p>
    <w:p w:rsidR="00065333" w:rsidRDefault="00065333" w:rsidP="00840E84">
      <w:pPr>
        <w:contextualSpacing/>
        <w:rPr>
          <w:sz w:val="24"/>
        </w:rPr>
      </w:pPr>
      <w:r>
        <w:rPr>
          <w:sz w:val="24"/>
        </w:rPr>
        <w:t>What experience do you have with Social Thinking? _________________________________________</w:t>
      </w:r>
    </w:p>
    <w:p w:rsidR="00065333" w:rsidRDefault="00065333" w:rsidP="00840E84">
      <w:pPr>
        <w:contextualSpacing/>
      </w:pPr>
      <w:r>
        <w:rPr>
          <w:sz w:val="24"/>
        </w:rPr>
        <w:t>___________________________________________________________________________________</w:t>
      </w:r>
    </w:p>
    <w:p w:rsidR="00065333" w:rsidRDefault="00065333" w:rsidP="00840E84">
      <w:pPr>
        <w:contextualSpacing/>
      </w:pPr>
      <w:r>
        <w:t>___________________________________________________________________________________________</w:t>
      </w:r>
    </w:p>
    <w:p w:rsidR="00065333" w:rsidRDefault="00065333" w:rsidP="00840E84">
      <w:pPr>
        <w:contextualSpacing/>
      </w:pPr>
    </w:p>
    <w:p w:rsidR="00065333" w:rsidRDefault="00065333" w:rsidP="00840E84">
      <w:pPr>
        <w:contextualSpacing/>
      </w:pPr>
    </w:p>
    <w:p w:rsidR="00065333" w:rsidRDefault="00065333" w:rsidP="00840E84">
      <w:pPr>
        <w:contextualSpacing/>
      </w:pPr>
      <w:bookmarkStart w:id="0" w:name="_GoBack"/>
      <w:bookmarkEnd w:id="0"/>
      <w:r>
        <w:t>What do you hope to learn/ improve upon/ get out of this position? __________________________________</w:t>
      </w:r>
    </w:p>
    <w:p w:rsidR="00065333" w:rsidRDefault="00065333" w:rsidP="00840E84">
      <w:pPr>
        <w:contextualSpacing/>
      </w:pPr>
      <w:r>
        <w:rPr>
          <w:sz w:val="24"/>
        </w:rPr>
        <w:t>___________________________________________________________________________________</w:t>
      </w:r>
    </w:p>
    <w:p w:rsidR="00065333" w:rsidRPr="000721C4" w:rsidRDefault="00065333" w:rsidP="00840E84">
      <w:r>
        <w:t>___________________________________________________________________________________________</w:t>
      </w:r>
    </w:p>
    <w:sectPr w:rsidR="00065333" w:rsidRPr="000721C4" w:rsidSect="00E36974">
      <w:head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333" w:rsidRDefault="00065333" w:rsidP="00AE04FB">
      <w:pPr>
        <w:spacing w:after="0" w:line="240" w:lineRule="auto"/>
      </w:pPr>
      <w:r>
        <w:separator/>
      </w:r>
    </w:p>
  </w:endnote>
  <w:endnote w:type="continuationSeparator" w:id="0">
    <w:p w:rsidR="00065333" w:rsidRDefault="00065333" w:rsidP="00AE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333" w:rsidRDefault="00065333" w:rsidP="00AE04FB">
      <w:pPr>
        <w:spacing w:after="0" w:line="240" w:lineRule="auto"/>
      </w:pPr>
      <w:r>
        <w:separator/>
      </w:r>
    </w:p>
  </w:footnote>
  <w:footnote w:type="continuationSeparator" w:id="0">
    <w:p w:rsidR="00065333" w:rsidRDefault="00065333" w:rsidP="00AE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333" w:rsidRDefault="00065333">
    <w:pPr>
      <w:pStyle w:val="Header"/>
    </w:pPr>
    <w:r w:rsidRPr="00E210A1">
      <w:rPr>
        <w:rFonts w:ascii="Times New Roman" w:hAnsi="Times New Roman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Navigating_Logo" style="width:161.25pt;height:44.25pt;visibility:visible">
          <v:imagedata r:id="rId1" o:title=""/>
        </v:shape>
      </w:pict>
    </w:r>
  </w:p>
  <w:p w:rsidR="00065333" w:rsidRDefault="000653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4FB"/>
    <w:rsid w:val="00065333"/>
    <w:rsid w:val="000721C4"/>
    <w:rsid w:val="00286AC6"/>
    <w:rsid w:val="00447002"/>
    <w:rsid w:val="00476C2C"/>
    <w:rsid w:val="005F414B"/>
    <w:rsid w:val="00840E84"/>
    <w:rsid w:val="008F0211"/>
    <w:rsid w:val="00A13071"/>
    <w:rsid w:val="00AE04FB"/>
    <w:rsid w:val="00CE3B6F"/>
    <w:rsid w:val="00E210A1"/>
    <w:rsid w:val="00E3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4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4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E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04F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04FB"/>
    <w:rPr>
      <w:rFonts w:cs="Times New Roman"/>
    </w:rPr>
  </w:style>
  <w:style w:type="table" w:styleId="TableGrid">
    <w:name w:val="Table Grid"/>
    <w:basedOn w:val="TableNormal"/>
    <w:uiPriority w:val="99"/>
    <w:rsid w:val="00E369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725</Words>
  <Characters>4136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Brittany Smith</dc:creator>
  <cp:keywords/>
  <dc:description/>
  <cp:lastModifiedBy>Andrea Cherry</cp:lastModifiedBy>
  <cp:revision>2</cp:revision>
  <dcterms:created xsi:type="dcterms:W3CDTF">2014-05-01T15:14:00Z</dcterms:created>
  <dcterms:modified xsi:type="dcterms:W3CDTF">2014-05-01T15:14:00Z</dcterms:modified>
</cp:coreProperties>
</file>